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38B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51190AB" w14:textId="4BE8F321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Souhlas vedoucího pracoviště s uskutečněním zahraniční mobility</w:t>
      </w:r>
    </w:p>
    <w:p w14:paraId="6FF2AD22" w14:textId="77777777" w:rsidR="00330D57" w:rsidRP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E7C1B7" w14:textId="74C8BB11" w:rsidR="00330D57" w:rsidRPr="00330D57" w:rsidRDefault="00330D57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Tímto potvrzuji, že souhlasím s uskutečněním zahraniční mobility pana/pa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ní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[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jméno a příjmení]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[název pracoviště/fakulty/ústavu]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která se uskuteční v rámci programu Erasmus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+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předpokládaném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termínu od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[název přijímající instituce, stát]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3EFF8244" w14:textId="07BC3C6E" w:rsidR="00330D57" w:rsidRDefault="00330D57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Zahraniční mobilita je 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souladu s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pracovními povinnostmi zaměstnance/zaměstnankyně a podporuje jeho/její odborný a profesní rozvoj. Zajištění pracovních úkolů během nepřítomnosti bude řešeno dle interních pravidel pracoviště.</w:t>
      </w:r>
    </w:p>
    <w:p w14:paraId="5B66F37E" w14:textId="71D3C8B4" w:rsidR="00C96AC1" w:rsidRPr="00330D57" w:rsidRDefault="00C96AC1" w:rsidP="00330D57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Zároveň prohlašuji, že výše zmíněný zaměstnanec/zaměstnankyně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splňuje </w:t>
      </w:r>
      <w:r w:rsidRPr="00C96AC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podmínku výběrového řízení mít na MENDELU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minimálně 0,5 pracovního úvazku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26A35074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B353D0C" w14:textId="53BD77A1" w:rsidR="00330D57" w:rsidRP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[město]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dne 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[datum]</w:t>
      </w:r>
    </w:p>
    <w:p w14:paraId="7473E719" w14:textId="55F9DE5A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6DD3F7BD" w14:textId="58ED3362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1ED920DA" w14:textId="0ACE1467" w:rsid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1EF178A7" w14:textId="77777777" w:rsidR="00330D57" w:rsidRPr="00330D57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36EA6338" w14:textId="703DE92F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J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méno a příjmení vedoucího pracoviště]</w:t>
      </w:r>
    </w:p>
    <w:p w14:paraId="2F606FC3" w14:textId="77777777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Název a číslo pracoviště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]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14:paraId="6DD6D51B" w14:textId="7787201B" w:rsidR="00330D57" w:rsidRDefault="00330D57" w:rsidP="00330D5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[</w:t>
      </w:r>
      <w:r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Podpis</w:t>
      </w:r>
      <w:r w:rsidRPr="00330D57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cs-CZ"/>
        </w:rPr>
        <w:t>]</w:t>
      </w:r>
    </w:p>
    <w:sectPr w:rsidR="00330D57" w:rsidSect="001D1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1A10" w14:textId="77777777" w:rsidR="008B6C50" w:rsidRDefault="008B6C50" w:rsidP="00AB119F">
      <w:r>
        <w:separator/>
      </w:r>
    </w:p>
  </w:endnote>
  <w:endnote w:type="continuationSeparator" w:id="0">
    <w:p w14:paraId="5CF4932D" w14:textId="77777777" w:rsidR="008B6C50" w:rsidRDefault="008B6C50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3DF2" w14:textId="77777777" w:rsidR="00024ECC" w:rsidRDefault="00024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0DC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47B88E0B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fldSimple w:instr="NUMPAGES  \* Arabic  \* MERGEFORMAT">
      <w:r w:rsidR="00024ECC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E4ED" w14:textId="77777777" w:rsidR="001D1AE5" w:rsidRPr="00F26788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768D4065" w14:textId="77777777" w:rsidR="00CD2BB1" w:rsidRPr="001D1AE5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="00024ECC">
      <w:t>ID schránky: 85ij9bs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024ECC">
      <w:rPr>
        <w:noProof/>
      </w:rPr>
      <w:t>1</w:t>
    </w:r>
    <w:r w:rsidRPr="00AB119F">
      <w:fldChar w:fldCharType="end"/>
    </w:r>
    <w:r w:rsidRPr="00AB119F">
      <w:t>/</w:t>
    </w:r>
    <w:fldSimple w:instr="NUMPAGES  \* Arabic  \* MERGEFORMAT">
      <w:r w:rsidR="00024EC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4F82" w14:textId="77777777" w:rsidR="008B6C50" w:rsidRDefault="008B6C50" w:rsidP="00AB119F">
      <w:r>
        <w:separator/>
      </w:r>
    </w:p>
  </w:footnote>
  <w:footnote w:type="continuationSeparator" w:id="0">
    <w:p w14:paraId="30A081DB" w14:textId="77777777" w:rsidR="008B6C50" w:rsidRDefault="008B6C50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6039" w14:textId="77777777" w:rsidR="00024ECC" w:rsidRDefault="00024E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233F" w14:textId="77777777" w:rsidR="00024ECC" w:rsidRDefault="00024E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E6E0" w14:textId="77777777" w:rsidR="00CD2BB1" w:rsidRDefault="00CD2BB1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5B4E0C4A" wp14:editId="5C3A6BBE">
          <wp:extent cx="1335024" cy="996696"/>
          <wp:effectExtent l="0" t="0" r="0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7"/>
    <w:rsid w:val="00024ECC"/>
    <w:rsid w:val="000C3DB4"/>
    <w:rsid w:val="001D1AE5"/>
    <w:rsid w:val="00210B47"/>
    <w:rsid w:val="00285A85"/>
    <w:rsid w:val="002B11A2"/>
    <w:rsid w:val="00330D57"/>
    <w:rsid w:val="00337D94"/>
    <w:rsid w:val="00350DCC"/>
    <w:rsid w:val="003F52CE"/>
    <w:rsid w:val="0040690C"/>
    <w:rsid w:val="00435E23"/>
    <w:rsid w:val="004540E8"/>
    <w:rsid w:val="00473CF8"/>
    <w:rsid w:val="00491FE9"/>
    <w:rsid w:val="004D2A0E"/>
    <w:rsid w:val="00574425"/>
    <w:rsid w:val="005D4F87"/>
    <w:rsid w:val="00632B7F"/>
    <w:rsid w:val="006B46ED"/>
    <w:rsid w:val="006F699E"/>
    <w:rsid w:val="00724683"/>
    <w:rsid w:val="007416B4"/>
    <w:rsid w:val="00782DC4"/>
    <w:rsid w:val="00806286"/>
    <w:rsid w:val="00864C43"/>
    <w:rsid w:val="00872CF7"/>
    <w:rsid w:val="008B6C50"/>
    <w:rsid w:val="008C09B0"/>
    <w:rsid w:val="008C757E"/>
    <w:rsid w:val="008E1D42"/>
    <w:rsid w:val="00900CF3"/>
    <w:rsid w:val="009242AB"/>
    <w:rsid w:val="009D1D87"/>
    <w:rsid w:val="00A4046D"/>
    <w:rsid w:val="00A7510E"/>
    <w:rsid w:val="00AB119F"/>
    <w:rsid w:val="00B046D9"/>
    <w:rsid w:val="00BB016F"/>
    <w:rsid w:val="00C50286"/>
    <w:rsid w:val="00C63195"/>
    <w:rsid w:val="00C96AC1"/>
    <w:rsid w:val="00CB46F6"/>
    <w:rsid w:val="00CC7F10"/>
    <w:rsid w:val="00CD2BB1"/>
    <w:rsid w:val="00D21204"/>
    <w:rsid w:val="00D67CD9"/>
    <w:rsid w:val="00DA2DB1"/>
    <w:rsid w:val="00DB02EC"/>
    <w:rsid w:val="00E12348"/>
    <w:rsid w:val="00E333D1"/>
    <w:rsid w:val="00E72C9E"/>
    <w:rsid w:val="00E759AD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59DDC"/>
  <w15:chartTrackingRefBased/>
  <w15:docId w15:val="{C662D0DA-1788-4DA4-9E69-C458B16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as\Downloads\dopis_mendelu_cj_uprava%20(4)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004D-7339-45F7-908A-B26DF6B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dopis_mendelu_cj_uprava (4)</Template>
  <TotalTime>11</TotalTime>
  <Pages>1</Pages>
  <Words>101</Words>
  <Characters>706</Characters>
  <Application>Microsoft Office Word</Application>
  <DocSecurity>0</DocSecurity>
  <Lines>25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Lenicka Vivas</dc:creator>
  <cp:keywords/>
  <dc:description/>
  <cp:lastModifiedBy>Lenka Vivas</cp:lastModifiedBy>
  <cp:revision>2</cp:revision>
  <cp:lastPrinted>2019-12-12T13:02:00Z</cp:lastPrinted>
  <dcterms:created xsi:type="dcterms:W3CDTF">2025-03-25T10:13:00Z</dcterms:created>
  <dcterms:modified xsi:type="dcterms:W3CDTF">2025-03-25T13:54:00Z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9d3f95c8-4f01-449c-8108-f0a9908c1369</vt:lpwstr>
  </property>
</Properties>
</file>