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8C8B" w14:textId="1529DAE6" w:rsidR="001F1EEF" w:rsidRDefault="001F1EEF" w:rsidP="001F1EEF">
      <w:pPr>
        <w:pStyle w:val="Nadpis4"/>
        <w:numPr>
          <w:ilvl w:val="0"/>
          <w:numId w:val="0"/>
        </w:numPr>
        <w:spacing w:after="360"/>
        <w:jc w:val="center"/>
        <w:rPr>
          <w:rFonts w:ascii="Verdana" w:hAnsi="Verdana" w:cs="Calibri"/>
          <w:b/>
          <w:color w:val="002060"/>
          <w:sz w:val="20"/>
          <w:szCs w:val="22"/>
          <w:lang w:val="en-GB"/>
        </w:rPr>
      </w:pPr>
      <w:r w:rsidRPr="006E159E">
        <w:rPr>
          <w:rFonts w:ascii="Verdana" w:hAnsi="Verdana" w:cs="Calibri"/>
          <w:b/>
          <w:color w:val="002060"/>
          <w:sz w:val="20"/>
          <w:szCs w:val="22"/>
          <w:lang w:val="en-GB"/>
        </w:rPr>
        <w:t>TRAINEESHIP CERTIFICATE/Confirmation of the Placement Period</w:t>
      </w:r>
    </w:p>
    <w:tbl>
      <w:tblPr>
        <w:tblStyle w:val="Mkatabulky"/>
        <w:tblW w:w="10338" w:type="dxa"/>
        <w:tblLayout w:type="fixed"/>
        <w:tblLook w:val="04A0" w:firstRow="1" w:lastRow="0" w:firstColumn="1" w:lastColumn="0" w:noHBand="0" w:noVBand="1"/>
      </w:tblPr>
      <w:tblGrid>
        <w:gridCol w:w="10338"/>
      </w:tblGrid>
      <w:tr w:rsidR="001F1EEF" w14:paraId="4D6C935E" w14:textId="77777777" w:rsidTr="002750FC">
        <w:tc>
          <w:tcPr>
            <w:tcW w:w="10338" w:type="dxa"/>
          </w:tcPr>
          <w:p w14:paraId="6FEB6FF5" w14:textId="77777777" w:rsidR="002750FC" w:rsidRDefault="002750FC" w:rsidP="001F1EEF">
            <w:pPr>
              <w:rPr>
                <w:sz w:val="20"/>
                <w:szCs w:val="20"/>
              </w:rPr>
            </w:pPr>
          </w:p>
          <w:p w14:paraId="48DB28E4" w14:textId="2844BBF5" w:rsidR="001F1EEF" w:rsidRDefault="001F1EEF" w:rsidP="001F1EEF">
            <w:pPr>
              <w:rPr>
                <w:sz w:val="20"/>
                <w:szCs w:val="20"/>
                <w:lang w:val="en-GB"/>
              </w:rPr>
            </w:pPr>
            <w:r w:rsidRPr="001F1EEF">
              <w:rPr>
                <w:sz w:val="20"/>
                <w:szCs w:val="20"/>
                <w:lang w:val="en-GB"/>
              </w:rPr>
              <w:t>Name of trainee:</w:t>
            </w:r>
          </w:p>
          <w:p w14:paraId="70F3A0CC" w14:textId="2518F0D0" w:rsidR="00FC2495" w:rsidRPr="001F1EEF" w:rsidRDefault="00FC2495" w:rsidP="001F1EEF">
            <w:pPr>
              <w:rPr>
                <w:sz w:val="20"/>
                <w:szCs w:val="20"/>
                <w:lang w:val="en-GB"/>
              </w:rPr>
            </w:pPr>
          </w:p>
        </w:tc>
      </w:tr>
      <w:tr w:rsidR="001F1EEF" w14:paraId="25D51630" w14:textId="77777777" w:rsidTr="002750FC">
        <w:tc>
          <w:tcPr>
            <w:tcW w:w="10338" w:type="dxa"/>
          </w:tcPr>
          <w:p w14:paraId="19DCA6EC" w14:textId="77777777" w:rsidR="001F1EEF" w:rsidRPr="001F1EEF" w:rsidRDefault="001F1EEF" w:rsidP="001F1EEF">
            <w:pPr>
              <w:rPr>
                <w:sz w:val="20"/>
                <w:szCs w:val="20"/>
                <w:lang w:val="en-GB"/>
              </w:rPr>
            </w:pPr>
            <w:r w:rsidRPr="001F1EEF">
              <w:rPr>
                <w:sz w:val="20"/>
                <w:szCs w:val="20"/>
                <w:lang w:val="en-GB"/>
              </w:rPr>
              <w:t>Name of the receiving organisation/enterprise:</w:t>
            </w:r>
          </w:p>
          <w:p w14:paraId="15A99566" w14:textId="491FBA30" w:rsidR="001F1EEF" w:rsidRPr="00FC2495" w:rsidRDefault="001F1EEF" w:rsidP="001F1EEF">
            <w:pPr>
              <w:spacing w:before="12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1F1EEF" w14:paraId="4C518E13" w14:textId="77777777" w:rsidTr="002750FC">
        <w:tc>
          <w:tcPr>
            <w:tcW w:w="10338" w:type="dxa"/>
          </w:tcPr>
          <w:p w14:paraId="42E249F6" w14:textId="77777777" w:rsidR="001F1EEF" w:rsidRPr="001F1EEF" w:rsidRDefault="001F1EEF" w:rsidP="001F1EEF">
            <w:pPr>
              <w:rPr>
                <w:sz w:val="20"/>
                <w:szCs w:val="20"/>
                <w:lang w:val="en-GB"/>
              </w:rPr>
            </w:pPr>
            <w:r w:rsidRPr="001F1EEF">
              <w:rPr>
                <w:sz w:val="20"/>
                <w:szCs w:val="20"/>
                <w:lang w:val="en-GB"/>
              </w:rPr>
              <w:t>Sector of the receiving organisation/enterprise:</w:t>
            </w:r>
          </w:p>
          <w:p w14:paraId="3DD5C0C8" w14:textId="7E3C4618" w:rsidR="001F1EEF" w:rsidRDefault="001F1EEF" w:rsidP="001F1EEF">
            <w:pPr>
              <w:rPr>
                <w:lang w:val="en-GB"/>
              </w:rPr>
            </w:pPr>
          </w:p>
        </w:tc>
      </w:tr>
      <w:tr w:rsidR="001F1EEF" w14:paraId="6EA82C05" w14:textId="77777777" w:rsidTr="002750FC">
        <w:tc>
          <w:tcPr>
            <w:tcW w:w="10338" w:type="dxa"/>
          </w:tcPr>
          <w:p w14:paraId="0336A6DC" w14:textId="77777777" w:rsidR="001F1EEF" w:rsidRPr="001F1EEF" w:rsidRDefault="001F1EEF" w:rsidP="001F1EEF">
            <w:pPr>
              <w:rPr>
                <w:sz w:val="20"/>
                <w:szCs w:val="20"/>
                <w:lang w:val="en-GB"/>
              </w:rPr>
            </w:pPr>
            <w:r w:rsidRPr="001F1EEF">
              <w:rPr>
                <w:sz w:val="20"/>
                <w:szCs w:val="20"/>
                <w:lang w:val="en-GB"/>
              </w:rPr>
              <w:t xml:space="preserve">Address of the receiving organisation/enterprise </w:t>
            </w:r>
            <w:r w:rsidRPr="00FC2495">
              <w:rPr>
                <w:i/>
                <w:iCs/>
                <w:sz w:val="20"/>
                <w:szCs w:val="20"/>
                <w:lang w:val="en-GB"/>
              </w:rPr>
              <w:t>[street, city, country, phone, e-mail address]</w:t>
            </w:r>
            <w:r w:rsidRPr="001F1EEF">
              <w:rPr>
                <w:sz w:val="20"/>
                <w:szCs w:val="20"/>
                <w:lang w:val="en-GB"/>
              </w:rPr>
              <w:t>, website:</w:t>
            </w:r>
          </w:p>
          <w:p w14:paraId="7CFC959B" w14:textId="77777777" w:rsidR="001F1EEF" w:rsidRPr="001F1EEF" w:rsidRDefault="001F1EEF" w:rsidP="001F1EEF">
            <w:pPr>
              <w:rPr>
                <w:sz w:val="20"/>
                <w:szCs w:val="20"/>
                <w:lang w:val="en-GB"/>
              </w:rPr>
            </w:pPr>
          </w:p>
          <w:p w14:paraId="1E06D00C" w14:textId="77777777" w:rsidR="001F1EEF" w:rsidRPr="001F1EEF" w:rsidRDefault="001F1EEF" w:rsidP="001F1EEF">
            <w:pPr>
              <w:rPr>
                <w:sz w:val="20"/>
                <w:szCs w:val="20"/>
                <w:lang w:val="en-GB"/>
              </w:rPr>
            </w:pPr>
          </w:p>
          <w:p w14:paraId="2FA52C7B" w14:textId="01045393" w:rsidR="001F1EEF" w:rsidRPr="001F1EEF" w:rsidRDefault="001F1EEF" w:rsidP="001F1EEF">
            <w:pPr>
              <w:rPr>
                <w:sz w:val="20"/>
                <w:szCs w:val="20"/>
                <w:lang w:val="en-GB"/>
              </w:rPr>
            </w:pPr>
          </w:p>
        </w:tc>
      </w:tr>
      <w:tr w:rsidR="001F1EEF" w14:paraId="32954633" w14:textId="77777777" w:rsidTr="002750FC">
        <w:tc>
          <w:tcPr>
            <w:tcW w:w="10338" w:type="dxa"/>
          </w:tcPr>
          <w:p w14:paraId="63646EDA" w14:textId="77777777" w:rsidR="002750FC" w:rsidRDefault="002750FC" w:rsidP="002750FC">
            <w:pPr>
              <w:spacing w:before="120"/>
              <w:rPr>
                <w:sz w:val="20"/>
                <w:szCs w:val="20"/>
                <w:lang w:val="en-GB"/>
              </w:rPr>
            </w:pPr>
            <w:r w:rsidRPr="002750FC">
              <w:rPr>
                <w:sz w:val="20"/>
                <w:szCs w:val="20"/>
                <w:lang w:val="en-GB"/>
              </w:rPr>
              <w:t>Start date and end date of the complete traineeship (incl. virtual component, if applicable):</w:t>
            </w:r>
          </w:p>
          <w:p w14:paraId="0409B7D4" w14:textId="044B9A20" w:rsidR="002750FC" w:rsidRPr="002750FC" w:rsidRDefault="002750FC" w:rsidP="002750FC">
            <w:pPr>
              <w:spacing w:before="120"/>
              <w:rPr>
                <w:sz w:val="20"/>
                <w:szCs w:val="20"/>
                <w:lang w:val="en-GB"/>
              </w:rPr>
            </w:pPr>
            <w:r w:rsidRPr="002750FC">
              <w:rPr>
                <w:sz w:val="20"/>
                <w:szCs w:val="20"/>
                <w:lang w:val="en-GB"/>
              </w:rPr>
              <w:t>from [day/month/year] …………………. to [day/month/year] ……………….</w:t>
            </w:r>
          </w:p>
          <w:p w14:paraId="7F572391" w14:textId="77777777" w:rsidR="00FC2495" w:rsidRDefault="002750FC" w:rsidP="002750FC">
            <w:pPr>
              <w:spacing w:before="120"/>
              <w:rPr>
                <w:sz w:val="20"/>
                <w:szCs w:val="20"/>
                <w:lang w:val="en-GB"/>
              </w:rPr>
            </w:pPr>
            <w:r w:rsidRPr="002750FC">
              <w:rPr>
                <w:sz w:val="20"/>
                <w:szCs w:val="20"/>
                <w:lang w:val="en-GB"/>
              </w:rPr>
              <w:t>Start date and end date of physical component: from [day/month/year] …………………. to [day/month/year] ……………….</w:t>
            </w:r>
          </w:p>
          <w:p w14:paraId="5ACAD68A" w14:textId="03DDF31F" w:rsidR="002750FC" w:rsidRPr="00FC2495" w:rsidRDefault="002750FC" w:rsidP="002750FC">
            <w:pPr>
              <w:spacing w:before="120"/>
              <w:rPr>
                <w:rFonts w:ascii="Verdana" w:hAnsi="Verdana" w:cs="Calibri"/>
                <w:i/>
                <w:iCs/>
                <w:sz w:val="16"/>
              </w:rPr>
            </w:pPr>
          </w:p>
        </w:tc>
      </w:tr>
      <w:tr w:rsidR="00FC2495" w14:paraId="43D8BDBA" w14:textId="77777777" w:rsidTr="002750FC">
        <w:tc>
          <w:tcPr>
            <w:tcW w:w="10338" w:type="dxa"/>
          </w:tcPr>
          <w:p w14:paraId="7A5E9DD5" w14:textId="77777777" w:rsidR="00FC2495" w:rsidRPr="00FC2495" w:rsidRDefault="00FC2495" w:rsidP="001F1EEF">
            <w:pPr>
              <w:rPr>
                <w:sz w:val="20"/>
                <w:szCs w:val="20"/>
                <w:lang w:val="en-GB"/>
              </w:rPr>
            </w:pPr>
            <w:r w:rsidRPr="00FC2495">
              <w:rPr>
                <w:sz w:val="20"/>
                <w:szCs w:val="20"/>
                <w:lang w:val="en-GB"/>
              </w:rPr>
              <w:t>Traineeship title:</w:t>
            </w:r>
          </w:p>
          <w:p w14:paraId="083CDE02" w14:textId="77777777" w:rsidR="00FC2495" w:rsidRDefault="00FC2495" w:rsidP="001F1EEF">
            <w:pPr>
              <w:rPr>
                <w:lang w:val="en-GB"/>
              </w:rPr>
            </w:pPr>
          </w:p>
          <w:p w14:paraId="7C221DA8" w14:textId="438C59D2" w:rsidR="002750FC" w:rsidRDefault="002750FC" w:rsidP="001F1EEF">
            <w:pPr>
              <w:rPr>
                <w:lang w:val="en-GB"/>
              </w:rPr>
            </w:pPr>
          </w:p>
        </w:tc>
      </w:tr>
      <w:tr w:rsidR="00FC2495" w14:paraId="3964D6AF" w14:textId="77777777" w:rsidTr="002750FC">
        <w:tc>
          <w:tcPr>
            <w:tcW w:w="10338" w:type="dxa"/>
          </w:tcPr>
          <w:p w14:paraId="6C8CD935" w14:textId="77777777" w:rsidR="00FC2495" w:rsidRPr="00FC2495" w:rsidRDefault="00FC2495" w:rsidP="00FC2495">
            <w:pPr>
              <w:spacing w:before="120"/>
              <w:rPr>
                <w:sz w:val="20"/>
                <w:szCs w:val="20"/>
                <w:lang w:val="en-GB"/>
              </w:rPr>
            </w:pPr>
            <w:r w:rsidRPr="00FC2495">
              <w:rPr>
                <w:sz w:val="20"/>
                <w:szCs w:val="20"/>
                <w:lang w:val="en-GB"/>
              </w:rPr>
              <w:t>Detailed programme of the traineeship period including tasks carried out by the trainee:</w:t>
            </w:r>
          </w:p>
          <w:p w14:paraId="4DF1E29F" w14:textId="77777777" w:rsidR="00FC2495" w:rsidRDefault="00FC2495" w:rsidP="001F1EEF"/>
          <w:p w14:paraId="50C90F82" w14:textId="77777777" w:rsidR="00FC2495" w:rsidRDefault="00FC2495" w:rsidP="001F1EEF"/>
          <w:p w14:paraId="542AA584" w14:textId="77777777" w:rsidR="00FC2495" w:rsidRDefault="00FC2495" w:rsidP="001F1EEF"/>
          <w:p w14:paraId="7AFBBE9F" w14:textId="77777777" w:rsidR="00FC2495" w:rsidRDefault="00FC2495" w:rsidP="001F1EEF"/>
          <w:p w14:paraId="1A01165C" w14:textId="77777777" w:rsidR="00FC2495" w:rsidRDefault="00FC2495" w:rsidP="001F1EEF"/>
          <w:p w14:paraId="0338E98F" w14:textId="26CCCDD4" w:rsidR="00FC2495" w:rsidRPr="00FC2495" w:rsidRDefault="00FC2495" w:rsidP="001F1EEF"/>
        </w:tc>
      </w:tr>
      <w:tr w:rsidR="00FC2495" w14:paraId="2A9284E3" w14:textId="77777777" w:rsidTr="002750FC">
        <w:tc>
          <w:tcPr>
            <w:tcW w:w="10338" w:type="dxa"/>
          </w:tcPr>
          <w:p w14:paraId="5CF351ED" w14:textId="77777777" w:rsidR="00FC2495" w:rsidRPr="00FC2495" w:rsidRDefault="00FC2495" w:rsidP="00FC2495">
            <w:pPr>
              <w:spacing w:before="120"/>
              <w:rPr>
                <w:sz w:val="20"/>
                <w:szCs w:val="20"/>
                <w:lang w:val="en-GB"/>
              </w:rPr>
            </w:pPr>
            <w:r w:rsidRPr="00FC2495">
              <w:rPr>
                <w:sz w:val="20"/>
                <w:szCs w:val="20"/>
                <w:lang w:val="en-GB"/>
              </w:rPr>
              <w:t>Knowledge, skills (intellectual and practical) and competences acquired (learning outcomes achieved):</w:t>
            </w:r>
          </w:p>
          <w:p w14:paraId="39424A03" w14:textId="77777777" w:rsidR="00FC2495" w:rsidRPr="00FC2495" w:rsidRDefault="00FC2495" w:rsidP="00FC2495">
            <w:pPr>
              <w:spacing w:before="120"/>
              <w:rPr>
                <w:rFonts w:ascii="Verdana" w:hAnsi="Verdana" w:cs="Calibri"/>
                <w:sz w:val="16"/>
              </w:rPr>
            </w:pPr>
          </w:p>
          <w:p w14:paraId="024645CB" w14:textId="77777777" w:rsidR="00FC2495" w:rsidRPr="00FC2495" w:rsidRDefault="00FC2495" w:rsidP="001F1EEF">
            <w:pPr>
              <w:rPr>
                <w:rFonts w:ascii="Verdana" w:hAnsi="Verdana" w:cs="Calibri"/>
                <w:sz w:val="16"/>
              </w:rPr>
            </w:pPr>
          </w:p>
          <w:p w14:paraId="6715932A" w14:textId="77777777" w:rsidR="00FC2495" w:rsidRPr="00FC2495" w:rsidRDefault="00FC2495" w:rsidP="001F1EEF">
            <w:pPr>
              <w:rPr>
                <w:rFonts w:ascii="Verdana" w:hAnsi="Verdana" w:cs="Calibri"/>
                <w:sz w:val="16"/>
              </w:rPr>
            </w:pPr>
          </w:p>
          <w:p w14:paraId="67045F55" w14:textId="77777777" w:rsidR="00FC2495" w:rsidRPr="00FC2495" w:rsidRDefault="00FC2495" w:rsidP="001F1EEF">
            <w:pPr>
              <w:rPr>
                <w:rFonts w:ascii="Verdana" w:hAnsi="Verdana" w:cs="Calibri"/>
                <w:sz w:val="16"/>
              </w:rPr>
            </w:pPr>
          </w:p>
          <w:p w14:paraId="70A2A4A0" w14:textId="3989656A" w:rsidR="00FC2495" w:rsidRPr="00FC2495" w:rsidRDefault="00FC2495" w:rsidP="001F1EEF">
            <w:pPr>
              <w:rPr>
                <w:rFonts w:ascii="Verdana" w:hAnsi="Verdana" w:cs="Calibri"/>
                <w:sz w:val="16"/>
              </w:rPr>
            </w:pPr>
          </w:p>
        </w:tc>
      </w:tr>
      <w:tr w:rsidR="00FC2495" w14:paraId="784C38BD" w14:textId="77777777" w:rsidTr="002750FC">
        <w:tc>
          <w:tcPr>
            <w:tcW w:w="10338" w:type="dxa"/>
          </w:tcPr>
          <w:p w14:paraId="0A97F2FB" w14:textId="77777777" w:rsidR="00FC2495" w:rsidRPr="00FC2495" w:rsidRDefault="00FC2495" w:rsidP="00FC2495">
            <w:pPr>
              <w:spacing w:before="120"/>
              <w:rPr>
                <w:sz w:val="20"/>
                <w:szCs w:val="20"/>
                <w:lang w:val="en-GB"/>
              </w:rPr>
            </w:pPr>
            <w:r w:rsidRPr="00FC2495">
              <w:rPr>
                <w:sz w:val="20"/>
                <w:szCs w:val="20"/>
                <w:lang w:val="en-GB"/>
              </w:rPr>
              <w:t>Evaluation of the trainee:</w:t>
            </w:r>
          </w:p>
          <w:p w14:paraId="004182B6" w14:textId="77777777" w:rsidR="00FC2495" w:rsidRDefault="00FC2495" w:rsidP="00FC2495">
            <w:pPr>
              <w:spacing w:before="120"/>
              <w:rPr>
                <w:rFonts w:ascii="Verdana" w:hAnsi="Verdana" w:cs="Calibri"/>
                <w:sz w:val="16"/>
              </w:rPr>
            </w:pPr>
          </w:p>
          <w:p w14:paraId="740E4DA6" w14:textId="77777777" w:rsidR="00FC2495" w:rsidRDefault="00FC2495" w:rsidP="00FC2495">
            <w:pPr>
              <w:spacing w:before="120"/>
              <w:rPr>
                <w:rFonts w:ascii="Verdana" w:hAnsi="Verdana" w:cs="Calibri"/>
                <w:sz w:val="16"/>
              </w:rPr>
            </w:pPr>
          </w:p>
          <w:p w14:paraId="2E57C5CE" w14:textId="6C402668" w:rsidR="00FC2495" w:rsidRPr="001640F3" w:rsidRDefault="00FC2495" w:rsidP="00FC2495">
            <w:pPr>
              <w:spacing w:before="120"/>
              <w:rPr>
                <w:rFonts w:ascii="Verdana" w:hAnsi="Verdana" w:cs="Calibri"/>
                <w:sz w:val="16"/>
              </w:rPr>
            </w:pPr>
          </w:p>
        </w:tc>
      </w:tr>
    </w:tbl>
    <w:p w14:paraId="33D51469" w14:textId="107CDC76" w:rsidR="00FC2495" w:rsidRDefault="00FC2495" w:rsidP="001F1EEF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FC2495" w14:paraId="15121B3D" w14:textId="77777777" w:rsidTr="00FC2495">
        <w:tc>
          <w:tcPr>
            <w:tcW w:w="10338" w:type="dxa"/>
          </w:tcPr>
          <w:p w14:paraId="0A717622" w14:textId="2DD1AB0B" w:rsidR="00FC2495" w:rsidRPr="00FC2495" w:rsidRDefault="00FC2495" w:rsidP="00FC2495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  <w:r w:rsidRPr="00FC2495">
              <w:rPr>
                <w:b/>
                <w:bCs/>
                <w:sz w:val="20"/>
                <w:szCs w:val="20"/>
                <w:lang w:val="en-GB"/>
              </w:rPr>
              <w:t>Name and signature of the responsible person at the receiving organisation/enterprise:</w:t>
            </w:r>
          </w:p>
          <w:p w14:paraId="5F9B8056" w14:textId="77777777" w:rsidR="00FC2495" w:rsidRPr="00FC2495" w:rsidRDefault="00FC2495" w:rsidP="00FC2495">
            <w:pPr>
              <w:spacing w:before="120"/>
              <w:rPr>
                <w:sz w:val="20"/>
                <w:szCs w:val="20"/>
                <w:lang w:val="en-GB"/>
              </w:rPr>
            </w:pPr>
          </w:p>
          <w:p w14:paraId="3DCDA209" w14:textId="77777777" w:rsidR="00FC2495" w:rsidRPr="00FC2495" w:rsidRDefault="00FC2495" w:rsidP="00FC249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4CE14A4" w14:textId="63323341" w:rsidR="00FC2495" w:rsidRPr="00FC2495" w:rsidRDefault="00FC2495" w:rsidP="00FC2495">
            <w:pPr>
              <w:rPr>
                <w:sz w:val="20"/>
                <w:szCs w:val="20"/>
                <w:lang w:val="en-GB"/>
              </w:rPr>
            </w:pPr>
            <w:r w:rsidRPr="00FC2495">
              <w:rPr>
                <w:sz w:val="20"/>
                <w:szCs w:val="20"/>
                <w:lang w:val="en-GB"/>
              </w:rPr>
              <w:t xml:space="preserve">Date: </w:t>
            </w:r>
            <w:r w:rsidRPr="00FC2495">
              <w:rPr>
                <w:i/>
                <w:iCs/>
                <w:sz w:val="20"/>
                <w:szCs w:val="20"/>
                <w:lang w:val="en-GB"/>
              </w:rPr>
              <w:t>…………………[day/month/year]</w:t>
            </w:r>
            <w:r w:rsidRPr="00FC2495">
              <w:rPr>
                <w:sz w:val="20"/>
                <w:szCs w:val="20"/>
                <w:lang w:val="en-GB"/>
              </w:rPr>
              <w:t xml:space="preserve"> ………………………………………………………………………………………………………</w:t>
            </w:r>
          </w:p>
          <w:p w14:paraId="28FFE766" w14:textId="77777777" w:rsidR="00FC2495" w:rsidRPr="00FC2495" w:rsidRDefault="00FC2495" w:rsidP="00FC2495">
            <w:pPr>
              <w:rPr>
                <w:sz w:val="20"/>
                <w:szCs w:val="20"/>
                <w:lang w:val="en-GB"/>
              </w:rPr>
            </w:pPr>
          </w:p>
          <w:p w14:paraId="42781D8A" w14:textId="40FA9FCF" w:rsidR="00FC2495" w:rsidRPr="00FC2495" w:rsidRDefault="00FC2495" w:rsidP="00FC2495">
            <w:pPr>
              <w:rPr>
                <w:sz w:val="20"/>
                <w:szCs w:val="20"/>
                <w:lang w:val="en-GB"/>
              </w:rPr>
            </w:pPr>
            <w:r w:rsidRPr="00FC2495">
              <w:rPr>
                <w:sz w:val="20"/>
                <w:szCs w:val="20"/>
                <w:lang w:val="en-GB"/>
              </w:rPr>
              <w:t>(Confirmation must be signed within maximum of five (5) days before final date of trainee‘s stay)</w:t>
            </w:r>
          </w:p>
        </w:tc>
      </w:tr>
    </w:tbl>
    <w:p w14:paraId="212245F4" w14:textId="77777777" w:rsidR="00FC2495" w:rsidRDefault="00FC2495" w:rsidP="001F1EEF">
      <w:pPr>
        <w:rPr>
          <w:lang w:val="en-GB"/>
        </w:rPr>
      </w:pPr>
    </w:p>
    <w:p w14:paraId="266F536B" w14:textId="346BF8C9" w:rsidR="000828FF" w:rsidRDefault="000828FF" w:rsidP="001F1EEF">
      <w:pPr>
        <w:spacing w:before="120" w:after="120"/>
        <w:ind w:right="851"/>
        <w:jc w:val="both"/>
        <w:rPr>
          <w:rFonts w:ascii="Verdana" w:hAnsi="Verdana"/>
          <w:b/>
          <w:color w:val="002060"/>
          <w:lang w:val="en-GB"/>
        </w:rPr>
      </w:pPr>
    </w:p>
    <w:sectPr w:rsidR="000828FF" w:rsidSect="001F1EEF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849" w:bottom="426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C1E9" w14:textId="77777777" w:rsidR="00243542" w:rsidRDefault="00243542" w:rsidP="00261299">
      <w:pPr>
        <w:spacing w:after="0" w:line="240" w:lineRule="auto"/>
      </w:pPr>
      <w:r>
        <w:separator/>
      </w:r>
    </w:p>
  </w:endnote>
  <w:endnote w:type="continuationSeparator" w:id="0">
    <w:p w14:paraId="3FCF8A72" w14:textId="77777777" w:rsidR="00243542" w:rsidRDefault="00243542" w:rsidP="00261299">
      <w:pPr>
        <w:spacing w:after="0" w:line="240" w:lineRule="auto"/>
      </w:pPr>
      <w:r>
        <w:continuationSeparator/>
      </w:r>
    </w:p>
  </w:endnote>
  <w:endnote w:type="continuationNotice" w:id="1">
    <w:p w14:paraId="2FEF54A8" w14:textId="77777777" w:rsidR="00243542" w:rsidRDefault="00243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665A44A" w:rsidR="00EF3842" w:rsidRDefault="00EF384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E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E905B" w14:textId="77777777" w:rsidR="00EF3842" w:rsidRDefault="00EF38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A351" w14:textId="77777777" w:rsidR="00243542" w:rsidRDefault="00243542" w:rsidP="00261299">
      <w:pPr>
        <w:spacing w:after="0" w:line="240" w:lineRule="auto"/>
      </w:pPr>
      <w:r>
        <w:separator/>
      </w:r>
    </w:p>
  </w:footnote>
  <w:footnote w:type="continuationSeparator" w:id="0">
    <w:p w14:paraId="16BF1B41" w14:textId="77777777" w:rsidR="00243542" w:rsidRDefault="00243542" w:rsidP="00261299">
      <w:pPr>
        <w:spacing w:after="0" w:line="240" w:lineRule="auto"/>
      </w:pPr>
      <w:r>
        <w:continuationSeparator/>
      </w:r>
    </w:p>
  </w:footnote>
  <w:footnote w:type="continuationNotice" w:id="1">
    <w:p w14:paraId="6348525D" w14:textId="77777777" w:rsidR="00243542" w:rsidRDefault="00243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6" w14:textId="52203B9C" w:rsidR="00EF3842" w:rsidRDefault="00B0033C" w:rsidP="001F1EEF">
    <w:pPr>
      <w:pStyle w:val="Zhlav"/>
    </w:pPr>
    <w:r>
      <w:t xml:space="preserve">   </w:t>
    </w:r>
    <w:r w:rsidR="001F1EEF">
      <w:rPr>
        <w:noProof/>
      </w:rPr>
      <w:drawing>
        <wp:inline distT="0" distB="0" distL="0" distR="0" wp14:anchorId="4CACC714" wp14:editId="1B5E28E7">
          <wp:extent cx="1333500" cy="567639"/>
          <wp:effectExtent l="0" t="0" r="0" b="4445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436" cy="56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EF3842" w:rsidRDefault="00EF384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90294C" wp14:editId="501089B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" filled="f" stroked="f">
              <v:textbox>
                <w:txbxContent>
                  <w:p w14:paraId="2C90296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2C90294E" wp14:editId="25810116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32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8188871">
    <w:abstractNumId w:val="1"/>
  </w:num>
  <w:num w:numId="2" w16cid:durableId="1808432274">
    <w:abstractNumId w:val="8"/>
  </w:num>
  <w:num w:numId="3" w16cid:durableId="612782075">
    <w:abstractNumId w:val="10"/>
  </w:num>
  <w:num w:numId="4" w16cid:durableId="811412079">
    <w:abstractNumId w:val="3"/>
  </w:num>
  <w:num w:numId="5" w16cid:durableId="54015473">
    <w:abstractNumId w:val="9"/>
  </w:num>
  <w:num w:numId="6" w16cid:durableId="110518079">
    <w:abstractNumId w:val="15"/>
  </w:num>
  <w:num w:numId="7" w16cid:durableId="1324696704">
    <w:abstractNumId w:val="16"/>
  </w:num>
  <w:num w:numId="8" w16cid:durableId="1890997354">
    <w:abstractNumId w:val="6"/>
  </w:num>
  <w:num w:numId="9" w16cid:durableId="286203132">
    <w:abstractNumId w:val="14"/>
  </w:num>
  <w:num w:numId="10" w16cid:durableId="58485695">
    <w:abstractNumId w:val="13"/>
  </w:num>
  <w:num w:numId="11" w16cid:durableId="372510573">
    <w:abstractNumId w:val="11"/>
  </w:num>
  <w:num w:numId="12" w16cid:durableId="1407533820">
    <w:abstractNumId w:val="12"/>
  </w:num>
  <w:num w:numId="13" w16cid:durableId="1878737332">
    <w:abstractNumId w:val="2"/>
  </w:num>
  <w:num w:numId="14" w16cid:durableId="411008865">
    <w:abstractNumId w:val="7"/>
  </w:num>
  <w:num w:numId="15" w16cid:durableId="228854637">
    <w:abstractNumId w:val="0"/>
  </w:num>
  <w:num w:numId="16" w16cid:durableId="1775780176">
    <w:abstractNumId w:val="4"/>
  </w:num>
  <w:num w:numId="17" w16cid:durableId="1199973387">
    <w:abstractNumId w:val="17"/>
  </w:num>
  <w:num w:numId="18" w16cid:durableId="176032710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A01"/>
    <w:rsid w:val="00010BAE"/>
    <w:rsid w:val="000156E0"/>
    <w:rsid w:val="000218FD"/>
    <w:rsid w:val="00024A1F"/>
    <w:rsid w:val="000279D9"/>
    <w:rsid w:val="000337A1"/>
    <w:rsid w:val="00034B8E"/>
    <w:rsid w:val="00035176"/>
    <w:rsid w:val="000372B1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28FF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451C5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1EEF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43542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750FC"/>
    <w:rsid w:val="002812B6"/>
    <w:rsid w:val="002829BF"/>
    <w:rsid w:val="002874D8"/>
    <w:rsid w:val="002919FB"/>
    <w:rsid w:val="002A2E1F"/>
    <w:rsid w:val="002B319F"/>
    <w:rsid w:val="002B7F4E"/>
    <w:rsid w:val="002D0AF4"/>
    <w:rsid w:val="002D28CF"/>
    <w:rsid w:val="002D3C62"/>
    <w:rsid w:val="002D5EC1"/>
    <w:rsid w:val="002D61D4"/>
    <w:rsid w:val="002E24EE"/>
    <w:rsid w:val="002F3096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1FF0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1A97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A0666"/>
    <w:rsid w:val="005B1FE8"/>
    <w:rsid w:val="005C3868"/>
    <w:rsid w:val="005C4790"/>
    <w:rsid w:val="005C6BCC"/>
    <w:rsid w:val="005D0285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B7839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1B95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D5791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5234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AF7344"/>
    <w:rsid w:val="00B003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26C0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0B94"/>
    <w:rsid w:val="00CF1802"/>
    <w:rsid w:val="00CF1B79"/>
    <w:rsid w:val="00CF3080"/>
    <w:rsid w:val="00CF476D"/>
    <w:rsid w:val="00CF5175"/>
    <w:rsid w:val="00D026FB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DF4EAB"/>
    <w:rsid w:val="00E024C3"/>
    <w:rsid w:val="00E06DEF"/>
    <w:rsid w:val="00E1271A"/>
    <w:rsid w:val="00E15AC8"/>
    <w:rsid w:val="00E201C5"/>
    <w:rsid w:val="00E26C1F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75E18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010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2495"/>
    <w:rsid w:val="00FC5810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027EB"/>
  <w15:docId w15:val="{2645E594-2FD0-4467-B002-CCBE015B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"/>
    <w:next w:val="Normln"/>
    <w:link w:val="Nadpis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"/>
    <w:next w:val="Normln"/>
    <w:link w:val="Nadpis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299"/>
  </w:style>
  <w:style w:type="paragraph" w:styleId="Zpat">
    <w:name w:val="footer"/>
    <w:basedOn w:val="Normln"/>
    <w:link w:val="Zpat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299"/>
  </w:style>
  <w:style w:type="paragraph" w:styleId="Textbubliny">
    <w:name w:val="Balloon Text"/>
    <w:basedOn w:val="Normln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link w:val="Textpoznpod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rsid w:val="003F210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F2100"/>
    <w:rPr>
      <w:sz w:val="20"/>
      <w:szCs w:val="20"/>
    </w:rPr>
  </w:style>
  <w:style w:type="character" w:styleId="Hypertextovodkaz">
    <w:name w:val="Hyperlink"/>
    <w:rsid w:val="00D83C1F"/>
    <w:rPr>
      <w:color w:val="0000FF"/>
      <w:u w:val="single"/>
    </w:rPr>
  </w:style>
  <w:style w:type="paragraph" w:styleId="Textkomente">
    <w:name w:val="annotation text"/>
    <w:basedOn w:val="Normln"/>
    <w:link w:val="TextkomenteCh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dpis1Char">
    <w:name w:val="Nadpis 1 Char"/>
    <w:basedOn w:val="Standardnpsmoodstavce"/>
    <w:link w:val="Nadpis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Standardnpsmoodstavce"/>
    <w:link w:val="Nadpis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Standardnpsmoodstavce"/>
    <w:link w:val="Nadpis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kaznakoment">
    <w:name w:val="annotation reference"/>
    <w:basedOn w:val="Standardnpsmoodstavce"/>
    <w:uiPriority w:val="99"/>
    <w:semiHidden/>
    <w:unhideWhenUsed/>
    <w:rsid w:val="00FD693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stavecseseznamem">
    <w:name w:val="List Paragraph"/>
    <w:basedOn w:val="Normln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ln"/>
    <w:next w:val="Normln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">
    <w:name w:val="List Bullet"/>
    <w:basedOn w:val="Normln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n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2">
    <w:name w:val="List Bullet 2"/>
    <w:basedOn w:val="Normln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3">
    <w:name w:val="List Bullet 3"/>
    <w:basedOn w:val="Normln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4">
    <w:name w:val="List Bullet 4"/>
    <w:basedOn w:val="Normln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n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n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n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n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n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">
    <w:name w:val="List Number"/>
    <w:basedOn w:val="Normln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n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2">
    <w:name w:val="List Number 2"/>
    <w:basedOn w:val="Normln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3">
    <w:name w:val="List Number 3"/>
    <w:basedOn w:val="Normln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4">
    <w:name w:val="List Number 4"/>
    <w:basedOn w:val="Normln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n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n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n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n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n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n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n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n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n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n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n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n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n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n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n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sah5">
    <w:name w:val="toc 5"/>
    <w:basedOn w:val="Normln"/>
    <w:next w:val="Normln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dpisobsahu">
    <w:name w:val="TOC Heading"/>
    <w:basedOn w:val="Normln"/>
    <w:next w:val="Normln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bsah1">
    <w:name w:val="toc 1"/>
    <w:basedOn w:val="Normln"/>
    <w:next w:val="Normln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Obsah2">
    <w:name w:val="toc 2"/>
    <w:basedOn w:val="Normln"/>
    <w:next w:val="Normln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sah3">
    <w:name w:val="toc 3"/>
    <w:basedOn w:val="Normln"/>
    <w:next w:val="Normln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sah4">
    <w:name w:val="toc 4"/>
    <w:basedOn w:val="Normln"/>
    <w:next w:val="Normln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C92405"/>
    <w:rPr>
      <w:vertAlign w:val="superscript"/>
    </w:rPr>
  </w:style>
  <w:style w:type="table" w:styleId="Mkatabulky">
    <w:name w:val="Table Grid"/>
    <w:basedOn w:val="Normlntabulka"/>
    <w:uiPriority w:val="59"/>
    <w:rsid w:val="001F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A97C31CCE3F46B1605F660875FC4B" ma:contentTypeVersion="16" ma:contentTypeDescription="Vytvoří nový dokument" ma:contentTypeScope="" ma:versionID="90a5c5e20019e6c83fb553773eae1afc">
  <xsd:schema xmlns:xsd="http://www.w3.org/2001/XMLSchema" xmlns:xs="http://www.w3.org/2001/XMLSchema" xmlns:p="http://schemas.microsoft.com/office/2006/metadata/properties" xmlns:ns2="c6bce513-6003-4b7b-974d-860c1e2b1d0e" xmlns:ns3="af0e88ba-4d4c-4050-ba7b-e2a7d04bdf18" targetNamespace="http://schemas.microsoft.com/office/2006/metadata/properties" ma:root="true" ma:fieldsID="80ed420311c07aef2de613752191edb4" ns2:_="" ns3:_="">
    <xsd:import namespace="c6bce513-6003-4b7b-974d-860c1e2b1d0e"/>
    <xsd:import namespace="af0e88ba-4d4c-4050-ba7b-e2a7d04bd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e513-6003-4b7b-974d-860c1e2b1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88ba-4d4c-4050-ba7b-e2a7d04bd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4882f-fa16-45eb-bc5b-76ef83bb0f0e}" ma:internalName="TaxCatchAll" ma:showField="CatchAllData" ma:web="af0e88ba-4d4c-4050-ba7b-e2a7d04bd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ce513-6003-4b7b-974d-860c1e2b1d0e">
      <Terms xmlns="http://schemas.microsoft.com/office/infopath/2007/PartnerControls"/>
    </lcf76f155ced4ddcb4097134ff3c332f>
    <TaxCatchAll xmlns="af0e88ba-4d4c-4050-ba7b-e2a7d04bdf18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DA1F9-AF22-484E-B3DC-0DAD5C5361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4DE33-7701-46DC-9422-3EFC430D3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ce513-6003-4b7b-974d-860c1e2b1d0e"/>
    <ds:schemaRef ds:uri="af0e88ba-4d4c-4050-ba7b-e2a7d04bd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6bce513-6003-4b7b-974d-860c1e2b1d0e"/>
    <ds:schemaRef ds:uri="af0e88ba-4d4c-4050-ba7b-e2a7d04bdf18"/>
  </ds:schemaRefs>
</ds:datastoreItem>
</file>

<file path=customXml/itemProps4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Lenka Vivas</cp:lastModifiedBy>
  <cp:revision>3</cp:revision>
  <cp:lastPrinted>2015-04-10T09:51:00Z</cp:lastPrinted>
  <dcterms:created xsi:type="dcterms:W3CDTF">2024-05-31T13:32:00Z</dcterms:created>
  <dcterms:modified xsi:type="dcterms:W3CDTF">2026-04-08T11:19:00Z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0x01010045FA97C31CCE3F46B1605F660875FC4B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GrammarlyDocumentId">
    <vt:lpwstr>2090a48c4491d02e59973d3786ec4f8820a8d2b817cae181228fbe5a025c0e94</vt:lpwstr>
  </property>
</Properties>
</file>